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97" w:rsidRDefault="00A13751" w:rsidP="008F7FC2">
      <w:pPr>
        <w:pStyle w:val="Nadpis1"/>
        <w:jc w:val="both"/>
      </w:pPr>
      <w:r>
        <w:t xml:space="preserve">                  </w:t>
      </w:r>
    </w:p>
    <w:p w:rsidR="00831297" w:rsidRDefault="00831297"/>
    <w:p w:rsidR="009B3369" w:rsidRPr="003979BE" w:rsidRDefault="00541F6A" w:rsidP="00541F6A">
      <w:pPr>
        <w:jc w:val="center"/>
        <w:rPr>
          <w:b/>
          <w:sz w:val="32"/>
          <w:szCs w:val="32"/>
          <w:u w:val="single"/>
        </w:rPr>
      </w:pPr>
      <w:r w:rsidRPr="003979BE">
        <w:rPr>
          <w:b/>
          <w:sz w:val="32"/>
          <w:szCs w:val="32"/>
          <w:u w:val="single"/>
        </w:rPr>
        <w:t xml:space="preserve">Florbalová </w:t>
      </w:r>
      <w:r w:rsidR="009B3369" w:rsidRPr="003979BE">
        <w:rPr>
          <w:b/>
          <w:sz w:val="32"/>
          <w:szCs w:val="32"/>
          <w:u w:val="single"/>
        </w:rPr>
        <w:t xml:space="preserve">škola </w:t>
      </w:r>
      <w:proofErr w:type="spellStart"/>
      <w:r w:rsidR="009B3369" w:rsidRPr="003979BE">
        <w:rPr>
          <w:b/>
          <w:sz w:val="32"/>
          <w:szCs w:val="32"/>
          <w:u w:val="single"/>
        </w:rPr>
        <w:t>FbK</w:t>
      </w:r>
      <w:proofErr w:type="spellEnd"/>
      <w:r w:rsidR="009B3369" w:rsidRPr="003979BE">
        <w:rPr>
          <w:b/>
          <w:sz w:val="32"/>
          <w:szCs w:val="32"/>
          <w:u w:val="single"/>
        </w:rPr>
        <w:t xml:space="preserve"> Olymp Praha</w:t>
      </w:r>
    </w:p>
    <w:p w:rsidR="00541F6A" w:rsidRPr="003979BE" w:rsidRDefault="00541F6A" w:rsidP="00541F6A">
      <w:pPr>
        <w:jc w:val="center"/>
        <w:rPr>
          <w:b/>
          <w:sz w:val="28"/>
          <w:szCs w:val="28"/>
        </w:rPr>
      </w:pPr>
      <w:r w:rsidRPr="003979BE">
        <w:rPr>
          <w:b/>
          <w:sz w:val="28"/>
          <w:szCs w:val="28"/>
        </w:rPr>
        <w:t xml:space="preserve">pod vedením pana učitele </w:t>
      </w:r>
      <w:proofErr w:type="spellStart"/>
      <w:r w:rsidRPr="003979BE">
        <w:rPr>
          <w:b/>
          <w:sz w:val="28"/>
          <w:szCs w:val="28"/>
        </w:rPr>
        <w:t>Prýmase</w:t>
      </w:r>
      <w:proofErr w:type="spellEnd"/>
    </w:p>
    <w:p w:rsidR="00541F6A" w:rsidRPr="003979BE" w:rsidRDefault="00541F6A" w:rsidP="00541F6A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4502"/>
      </w:tblGrid>
      <w:tr w:rsidR="005B0D01" w:rsidRPr="003979BE" w:rsidTr="007762B5">
        <w:tc>
          <w:tcPr>
            <w:tcW w:w="2303" w:type="dxa"/>
            <w:shd w:val="clear" w:color="auto" w:fill="auto"/>
          </w:tcPr>
          <w:p w:rsidR="005B0D01" w:rsidRPr="003979BE" w:rsidRDefault="005B0D01" w:rsidP="00541F6A">
            <w:r w:rsidRPr="003979BE">
              <w:t>úterý</w:t>
            </w:r>
          </w:p>
        </w:tc>
        <w:tc>
          <w:tcPr>
            <w:tcW w:w="2303" w:type="dxa"/>
            <w:shd w:val="clear" w:color="auto" w:fill="auto"/>
          </w:tcPr>
          <w:p w:rsidR="005B0D01" w:rsidRPr="003979BE" w:rsidRDefault="002B6A46" w:rsidP="002B6A46">
            <w:r w:rsidRPr="003979BE">
              <w:t>2</w:t>
            </w:r>
            <w:r w:rsidR="005B0D01" w:rsidRPr="003979BE">
              <w:t>.</w:t>
            </w:r>
            <w:r w:rsidR="00C264B1" w:rsidRPr="003979BE">
              <w:t xml:space="preserve"> – </w:t>
            </w:r>
            <w:r w:rsidRPr="003979BE">
              <w:t>3</w:t>
            </w:r>
            <w:r w:rsidR="00C264B1" w:rsidRPr="003979BE">
              <w:t>. ročník</w:t>
            </w:r>
          </w:p>
        </w:tc>
        <w:tc>
          <w:tcPr>
            <w:tcW w:w="4502" w:type="dxa"/>
            <w:shd w:val="clear" w:color="auto" w:fill="auto"/>
          </w:tcPr>
          <w:p w:rsidR="005B0D01" w:rsidRPr="003979BE" w:rsidRDefault="00C264B1" w:rsidP="00C264B1">
            <w:pPr>
              <w:jc w:val="center"/>
            </w:pP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14.00</w:t>
            </w:r>
            <w:r w:rsidR="005B0D01" w:rsidRPr="003979BE">
              <w:rPr>
                <w:rFonts w:ascii="Arial" w:hAnsi="Arial" w:cs="Arial"/>
                <w:color w:val="000000"/>
                <w:sz w:val="23"/>
                <w:szCs w:val="23"/>
              </w:rPr>
              <w:t>hodin -</w:t>
            </w: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15.00</w:t>
            </w:r>
            <w:r w:rsidR="005B0D01" w:rsidRPr="003979BE">
              <w:rPr>
                <w:rFonts w:ascii="Arial" w:hAnsi="Arial" w:cs="Arial"/>
                <w:color w:val="000000"/>
                <w:sz w:val="23"/>
                <w:szCs w:val="23"/>
              </w:rPr>
              <w:t>hodin</w:t>
            </w:r>
          </w:p>
        </w:tc>
      </w:tr>
      <w:tr w:rsidR="00C264B1" w:rsidRPr="003979BE" w:rsidTr="007762B5">
        <w:tc>
          <w:tcPr>
            <w:tcW w:w="2303" w:type="dxa"/>
            <w:shd w:val="clear" w:color="auto" w:fill="auto"/>
          </w:tcPr>
          <w:p w:rsidR="00C264B1" w:rsidRPr="003979BE" w:rsidRDefault="00C264B1" w:rsidP="007762B5">
            <w:r w:rsidRPr="003979BE">
              <w:t>úterý</w:t>
            </w:r>
          </w:p>
        </w:tc>
        <w:tc>
          <w:tcPr>
            <w:tcW w:w="2303" w:type="dxa"/>
            <w:shd w:val="clear" w:color="auto" w:fill="auto"/>
          </w:tcPr>
          <w:p w:rsidR="00C264B1" w:rsidRPr="003979BE" w:rsidRDefault="002B6A46" w:rsidP="0069506A">
            <w:r w:rsidRPr="003979BE">
              <w:t>4</w:t>
            </w:r>
            <w:r w:rsidR="00C264B1" w:rsidRPr="003979BE">
              <w:t>. – 5. ročník</w:t>
            </w:r>
          </w:p>
        </w:tc>
        <w:tc>
          <w:tcPr>
            <w:tcW w:w="4502" w:type="dxa"/>
            <w:shd w:val="clear" w:color="auto" w:fill="auto"/>
          </w:tcPr>
          <w:p w:rsidR="00C264B1" w:rsidRPr="003979BE" w:rsidRDefault="00C264B1" w:rsidP="00C264B1">
            <w:pPr>
              <w:jc w:val="center"/>
            </w:pP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15.00hodin -16.00hodin</w:t>
            </w:r>
          </w:p>
        </w:tc>
      </w:tr>
      <w:tr w:rsidR="002B6A46" w:rsidRPr="003979BE" w:rsidTr="007762B5">
        <w:tc>
          <w:tcPr>
            <w:tcW w:w="2303" w:type="dxa"/>
            <w:shd w:val="clear" w:color="auto" w:fill="auto"/>
          </w:tcPr>
          <w:p w:rsidR="002B6A46" w:rsidRPr="003979BE" w:rsidRDefault="002B6A46" w:rsidP="007762B5">
            <w:r w:rsidRPr="003979BE">
              <w:t>středa</w:t>
            </w:r>
          </w:p>
        </w:tc>
        <w:tc>
          <w:tcPr>
            <w:tcW w:w="2303" w:type="dxa"/>
            <w:shd w:val="clear" w:color="auto" w:fill="auto"/>
          </w:tcPr>
          <w:p w:rsidR="002B6A46" w:rsidRPr="003979BE" w:rsidRDefault="002B6A46" w:rsidP="00757DE0">
            <w:r w:rsidRPr="003979BE">
              <w:t xml:space="preserve">       1. ročník</w:t>
            </w:r>
          </w:p>
        </w:tc>
        <w:tc>
          <w:tcPr>
            <w:tcW w:w="4502" w:type="dxa"/>
            <w:shd w:val="clear" w:color="auto" w:fill="auto"/>
          </w:tcPr>
          <w:p w:rsidR="002B6A46" w:rsidRPr="003979BE" w:rsidRDefault="002B6A46" w:rsidP="001E34CB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13.45hodin -14.45hodin</w:t>
            </w:r>
          </w:p>
        </w:tc>
      </w:tr>
    </w:tbl>
    <w:p w:rsidR="00541F6A" w:rsidRPr="003979BE" w:rsidRDefault="00541F6A" w:rsidP="00541F6A">
      <w:pPr>
        <w:jc w:val="center"/>
        <w:rPr>
          <w:b/>
          <w:sz w:val="22"/>
          <w:szCs w:val="22"/>
          <w:u w:val="single"/>
        </w:rPr>
      </w:pPr>
    </w:p>
    <w:p w:rsidR="00541F6A" w:rsidRPr="003979BE" w:rsidRDefault="00541F6A" w:rsidP="00541F6A">
      <w:pPr>
        <w:jc w:val="center"/>
        <w:rPr>
          <w:b/>
          <w:sz w:val="32"/>
          <w:szCs w:val="32"/>
          <w:u w:val="single"/>
        </w:rPr>
      </w:pPr>
      <w:r w:rsidRPr="003979BE">
        <w:rPr>
          <w:b/>
          <w:sz w:val="32"/>
          <w:szCs w:val="32"/>
          <w:u w:val="single"/>
        </w:rPr>
        <w:t>Kopaná</w:t>
      </w:r>
    </w:p>
    <w:p w:rsidR="00541F6A" w:rsidRPr="003979BE" w:rsidRDefault="00541F6A" w:rsidP="00541F6A">
      <w:pPr>
        <w:jc w:val="center"/>
        <w:rPr>
          <w:b/>
          <w:sz w:val="28"/>
          <w:szCs w:val="28"/>
        </w:rPr>
      </w:pPr>
      <w:r w:rsidRPr="003979BE">
        <w:rPr>
          <w:b/>
          <w:sz w:val="28"/>
          <w:szCs w:val="28"/>
        </w:rPr>
        <w:t>pod vedením pana Michala Hladíka</w:t>
      </w:r>
    </w:p>
    <w:p w:rsidR="00541F6A" w:rsidRPr="003979BE" w:rsidRDefault="00541F6A" w:rsidP="00541F6A">
      <w:pPr>
        <w:tabs>
          <w:tab w:val="left" w:pos="639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41F6A" w:rsidRPr="003979BE" w:rsidTr="007762B5">
        <w:tc>
          <w:tcPr>
            <w:tcW w:w="3070" w:type="dxa"/>
            <w:shd w:val="clear" w:color="auto" w:fill="auto"/>
          </w:tcPr>
          <w:p w:rsidR="00541F6A" w:rsidRPr="003979BE" w:rsidRDefault="00463286" w:rsidP="007762B5">
            <w:pPr>
              <w:tabs>
                <w:tab w:val="left" w:pos="6390"/>
              </w:tabs>
            </w:pPr>
            <w:r w:rsidRPr="003979BE">
              <w:t>pondělí</w:t>
            </w:r>
          </w:p>
        </w:tc>
        <w:tc>
          <w:tcPr>
            <w:tcW w:w="3071" w:type="dxa"/>
            <w:shd w:val="clear" w:color="auto" w:fill="auto"/>
          </w:tcPr>
          <w:p w:rsidR="00541F6A" w:rsidRPr="003979BE" w:rsidRDefault="00463286" w:rsidP="00B33EE7">
            <w:pPr>
              <w:tabs>
                <w:tab w:val="left" w:pos="6390"/>
              </w:tabs>
              <w:jc w:val="center"/>
            </w:pP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  <w:r w:rsidR="00D23469" w:rsidRPr="003979BE">
              <w:rPr>
                <w:rFonts w:ascii="Arial" w:hAnsi="Arial" w:cs="Arial"/>
                <w:color w:val="000000"/>
                <w:sz w:val="23"/>
                <w:szCs w:val="23"/>
              </w:rPr>
              <w:t>3</w:t>
            </w: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 w:rsidR="00D23469" w:rsidRPr="003979BE">
              <w:rPr>
                <w:rFonts w:ascii="Arial" w:hAnsi="Arial" w:cs="Arial"/>
                <w:color w:val="000000"/>
                <w:sz w:val="23"/>
                <w:szCs w:val="23"/>
              </w:rPr>
              <w:t>30hodin -</w:t>
            </w:r>
            <w:r w:rsidR="00B33EE7" w:rsidRPr="003979BE">
              <w:rPr>
                <w:rFonts w:ascii="Arial" w:hAnsi="Arial" w:cs="Arial"/>
                <w:color w:val="000000"/>
                <w:sz w:val="23"/>
                <w:szCs w:val="23"/>
              </w:rPr>
              <w:t xml:space="preserve">  </w:t>
            </w:r>
            <w:r w:rsidR="00D23469" w:rsidRPr="003979BE">
              <w:rPr>
                <w:rFonts w:ascii="Arial" w:hAnsi="Arial" w:cs="Arial"/>
                <w:color w:val="000000"/>
                <w:sz w:val="23"/>
                <w:szCs w:val="23"/>
              </w:rPr>
              <w:t>14.3</w:t>
            </w: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0hodin</w:t>
            </w:r>
          </w:p>
        </w:tc>
        <w:tc>
          <w:tcPr>
            <w:tcW w:w="3071" w:type="dxa"/>
            <w:shd w:val="clear" w:color="auto" w:fill="auto"/>
          </w:tcPr>
          <w:p w:rsidR="00541F6A" w:rsidRPr="003979BE" w:rsidRDefault="00A42CC5" w:rsidP="00B33EE7">
            <w:pPr>
              <w:tabs>
                <w:tab w:val="right" w:pos="2855"/>
              </w:tabs>
            </w:pPr>
            <w:r w:rsidRPr="003979BE">
              <w:t>žáci 1. -</w:t>
            </w:r>
            <w:r w:rsidR="00EC54FB" w:rsidRPr="003979BE">
              <w:t xml:space="preserve"> </w:t>
            </w:r>
            <w:r w:rsidRPr="003979BE">
              <w:t>3. tříd</w:t>
            </w:r>
            <w:r w:rsidR="00463286" w:rsidRPr="003979BE">
              <w:t xml:space="preserve"> </w:t>
            </w:r>
            <w:r w:rsidR="00B33EE7" w:rsidRPr="003979BE">
              <w:tab/>
            </w:r>
          </w:p>
        </w:tc>
      </w:tr>
      <w:tr w:rsidR="00BE4BE7" w:rsidRPr="003979BE" w:rsidTr="007762B5">
        <w:tc>
          <w:tcPr>
            <w:tcW w:w="3070" w:type="dxa"/>
            <w:shd w:val="clear" w:color="auto" w:fill="auto"/>
          </w:tcPr>
          <w:p w:rsidR="00BE4BE7" w:rsidRPr="003979BE" w:rsidRDefault="00BE4BE7" w:rsidP="001D4DB1">
            <w:pPr>
              <w:tabs>
                <w:tab w:val="left" w:pos="6390"/>
              </w:tabs>
            </w:pPr>
            <w:r w:rsidRPr="003979BE">
              <w:t>pondělí</w:t>
            </w:r>
          </w:p>
        </w:tc>
        <w:tc>
          <w:tcPr>
            <w:tcW w:w="3071" w:type="dxa"/>
            <w:shd w:val="clear" w:color="auto" w:fill="auto"/>
          </w:tcPr>
          <w:p w:rsidR="00BE4BE7" w:rsidRPr="003979BE" w:rsidRDefault="00BE4BE7" w:rsidP="00B33EE7">
            <w:pPr>
              <w:tabs>
                <w:tab w:val="center" w:pos="1427"/>
                <w:tab w:val="left" w:pos="6390"/>
              </w:tabs>
              <w:jc w:val="center"/>
            </w:pP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14.30hodin - 15.30hodin</w:t>
            </w:r>
          </w:p>
        </w:tc>
        <w:tc>
          <w:tcPr>
            <w:tcW w:w="3071" w:type="dxa"/>
            <w:shd w:val="clear" w:color="auto" w:fill="auto"/>
          </w:tcPr>
          <w:p w:rsidR="00BE4BE7" w:rsidRPr="003979BE" w:rsidRDefault="00BE4BE7" w:rsidP="00BE4BE7">
            <w:pPr>
              <w:tabs>
                <w:tab w:val="left" w:pos="6390"/>
              </w:tabs>
            </w:pPr>
            <w:r w:rsidRPr="003979BE">
              <w:t>předškoláci MŠ K Podjezdu</w:t>
            </w:r>
          </w:p>
        </w:tc>
      </w:tr>
      <w:tr w:rsidR="00BE4BE7" w:rsidRPr="003979BE" w:rsidTr="007762B5">
        <w:tc>
          <w:tcPr>
            <w:tcW w:w="3070" w:type="dxa"/>
            <w:shd w:val="clear" w:color="auto" w:fill="auto"/>
          </w:tcPr>
          <w:p w:rsidR="00BE4BE7" w:rsidRPr="003979BE" w:rsidRDefault="00BE4BE7" w:rsidP="007762B5">
            <w:pPr>
              <w:tabs>
                <w:tab w:val="left" w:pos="6390"/>
              </w:tabs>
            </w:pPr>
            <w:r w:rsidRPr="003979BE">
              <w:t>čtvrtek</w:t>
            </w:r>
          </w:p>
        </w:tc>
        <w:tc>
          <w:tcPr>
            <w:tcW w:w="3071" w:type="dxa"/>
            <w:shd w:val="clear" w:color="auto" w:fill="auto"/>
          </w:tcPr>
          <w:p w:rsidR="00BE4BE7" w:rsidRPr="003979BE" w:rsidRDefault="00BE4BE7" w:rsidP="00B33EE7">
            <w:pPr>
              <w:tabs>
                <w:tab w:val="left" w:pos="6390"/>
              </w:tabs>
              <w:jc w:val="center"/>
            </w:pP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10.00hodin -  10.45hodin</w:t>
            </w:r>
          </w:p>
        </w:tc>
        <w:tc>
          <w:tcPr>
            <w:tcW w:w="3071" w:type="dxa"/>
            <w:shd w:val="clear" w:color="auto" w:fill="auto"/>
          </w:tcPr>
          <w:p w:rsidR="00BE4BE7" w:rsidRPr="003979BE" w:rsidRDefault="00BE4BE7" w:rsidP="007762B5">
            <w:pPr>
              <w:tabs>
                <w:tab w:val="left" w:pos="6390"/>
              </w:tabs>
            </w:pPr>
            <w:r w:rsidRPr="003979BE">
              <w:t>předškoláci MŠ Mendíků</w:t>
            </w:r>
          </w:p>
        </w:tc>
      </w:tr>
    </w:tbl>
    <w:p w:rsidR="00DE7A96" w:rsidRPr="003979BE" w:rsidRDefault="00DE7A96" w:rsidP="00541F6A">
      <w:pPr>
        <w:tabs>
          <w:tab w:val="left" w:pos="6390"/>
        </w:tabs>
        <w:jc w:val="center"/>
      </w:pPr>
    </w:p>
    <w:p w:rsidR="00FF1D3A" w:rsidRPr="003979BE" w:rsidRDefault="00FF1D3A" w:rsidP="00541F6A">
      <w:pPr>
        <w:tabs>
          <w:tab w:val="left" w:pos="6390"/>
        </w:tabs>
        <w:jc w:val="center"/>
        <w:rPr>
          <w:b/>
          <w:sz w:val="32"/>
          <w:szCs w:val="32"/>
          <w:u w:val="single"/>
        </w:rPr>
      </w:pPr>
    </w:p>
    <w:p w:rsidR="00DE7A96" w:rsidRPr="003979BE" w:rsidRDefault="00DE7A96" w:rsidP="00541F6A">
      <w:pPr>
        <w:tabs>
          <w:tab w:val="left" w:pos="6390"/>
        </w:tabs>
        <w:jc w:val="center"/>
        <w:rPr>
          <w:b/>
          <w:sz w:val="32"/>
          <w:szCs w:val="32"/>
          <w:u w:val="single"/>
        </w:rPr>
      </w:pPr>
      <w:r w:rsidRPr="003979BE">
        <w:rPr>
          <w:b/>
          <w:sz w:val="32"/>
          <w:szCs w:val="32"/>
          <w:u w:val="single"/>
        </w:rPr>
        <w:t>Agentura KROUŽKY</w:t>
      </w:r>
    </w:p>
    <w:p w:rsidR="00DE7A96" w:rsidRPr="003979BE" w:rsidRDefault="003D57D2" w:rsidP="00541F6A">
      <w:pPr>
        <w:tabs>
          <w:tab w:val="left" w:pos="6390"/>
        </w:tabs>
        <w:jc w:val="center"/>
        <w:rPr>
          <w:b/>
          <w:sz w:val="28"/>
          <w:szCs w:val="28"/>
        </w:rPr>
      </w:pPr>
      <w:hyperlink r:id="rId6" w:history="1">
        <w:r w:rsidR="00DE7A96" w:rsidRPr="003979BE">
          <w:rPr>
            <w:rStyle w:val="Hypertextovodkaz"/>
            <w:b/>
            <w:color w:val="auto"/>
            <w:sz w:val="28"/>
            <w:szCs w:val="28"/>
            <w:u w:val="none"/>
          </w:rPr>
          <w:t>www.krouzky.cz</w:t>
        </w:r>
      </w:hyperlink>
    </w:p>
    <w:p w:rsidR="00A003A1" w:rsidRPr="003979BE" w:rsidRDefault="00A003A1" w:rsidP="00541F6A">
      <w:pPr>
        <w:tabs>
          <w:tab w:val="left" w:pos="6390"/>
        </w:tabs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355"/>
        <w:gridCol w:w="3071"/>
      </w:tblGrid>
      <w:tr w:rsidR="006250C8" w:rsidRPr="003979BE" w:rsidTr="006250C8">
        <w:tc>
          <w:tcPr>
            <w:tcW w:w="4786" w:type="dxa"/>
          </w:tcPr>
          <w:p w:rsidR="006250C8" w:rsidRPr="003979BE" w:rsidRDefault="006250C8" w:rsidP="0069506A">
            <w:pPr>
              <w:rPr>
                <w:noProof/>
              </w:rPr>
            </w:pPr>
            <w:r w:rsidRPr="003979BE">
              <w:rPr>
                <w:noProof/>
              </w:rPr>
              <w:t>Bojové sporty a sebeobrana 1. a 2. ročník</w:t>
            </w:r>
          </w:p>
        </w:tc>
        <w:tc>
          <w:tcPr>
            <w:tcW w:w="1355" w:type="dxa"/>
          </w:tcPr>
          <w:p w:rsidR="006250C8" w:rsidRPr="003979BE" w:rsidRDefault="006250C8" w:rsidP="0069506A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pondělí</w:t>
            </w:r>
          </w:p>
        </w:tc>
        <w:tc>
          <w:tcPr>
            <w:tcW w:w="3071" w:type="dxa"/>
          </w:tcPr>
          <w:p w:rsidR="006250C8" w:rsidRPr="003979BE" w:rsidRDefault="006250C8" w:rsidP="0054649B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 xml:space="preserve">14.00 – </w:t>
            </w:r>
            <w:r w:rsidR="0054649B" w:rsidRPr="003979BE">
              <w:rPr>
                <w:noProof/>
              </w:rPr>
              <w:t>15</w:t>
            </w:r>
            <w:r w:rsidRPr="003979BE">
              <w:rPr>
                <w:noProof/>
              </w:rPr>
              <w:t>.</w:t>
            </w:r>
            <w:r w:rsidR="0054649B" w:rsidRPr="003979BE">
              <w:rPr>
                <w:noProof/>
              </w:rPr>
              <w:t>00</w:t>
            </w:r>
          </w:p>
        </w:tc>
      </w:tr>
      <w:tr w:rsidR="006250C8" w:rsidRPr="003979BE" w:rsidTr="006250C8">
        <w:tc>
          <w:tcPr>
            <w:tcW w:w="4786" w:type="dxa"/>
          </w:tcPr>
          <w:p w:rsidR="006250C8" w:rsidRPr="003979BE" w:rsidRDefault="006250C8" w:rsidP="0069506A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Bojové sporty a sebeobrana od 3. ročníku</w:t>
            </w:r>
          </w:p>
        </w:tc>
        <w:tc>
          <w:tcPr>
            <w:tcW w:w="1355" w:type="dxa"/>
          </w:tcPr>
          <w:p w:rsidR="006250C8" w:rsidRPr="003979BE" w:rsidRDefault="006250C8" w:rsidP="0069506A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pondělí</w:t>
            </w:r>
          </w:p>
        </w:tc>
        <w:tc>
          <w:tcPr>
            <w:tcW w:w="3071" w:type="dxa"/>
          </w:tcPr>
          <w:p w:rsidR="006250C8" w:rsidRPr="003979BE" w:rsidRDefault="006250C8" w:rsidP="001E34CB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15.</w:t>
            </w:r>
            <w:r w:rsidR="001E34CB" w:rsidRPr="003979BE">
              <w:rPr>
                <w:noProof/>
              </w:rPr>
              <w:t>3</w:t>
            </w:r>
            <w:r w:rsidRPr="003979BE">
              <w:rPr>
                <w:noProof/>
              </w:rPr>
              <w:t>0 – 1</w:t>
            </w:r>
            <w:r w:rsidR="001E34CB" w:rsidRPr="003979BE">
              <w:rPr>
                <w:noProof/>
              </w:rPr>
              <w:t>6</w:t>
            </w:r>
            <w:r w:rsidRPr="003979BE">
              <w:rPr>
                <w:noProof/>
              </w:rPr>
              <w:t>.</w:t>
            </w:r>
            <w:r w:rsidR="001E34CB" w:rsidRPr="003979BE">
              <w:rPr>
                <w:noProof/>
              </w:rPr>
              <w:t>30</w:t>
            </w:r>
          </w:p>
        </w:tc>
      </w:tr>
      <w:tr w:rsidR="006250C8" w:rsidRPr="003979BE" w:rsidTr="006250C8">
        <w:tc>
          <w:tcPr>
            <w:tcW w:w="4786" w:type="dxa"/>
          </w:tcPr>
          <w:p w:rsidR="006250C8" w:rsidRPr="003979BE" w:rsidRDefault="001E34CB" w:rsidP="0069506A">
            <w:pPr>
              <w:rPr>
                <w:noProof/>
              </w:rPr>
            </w:pPr>
            <w:r w:rsidRPr="003979BE">
              <w:rPr>
                <w:noProof/>
              </w:rPr>
              <w:t>Aerobik</w:t>
            </w:r>
          </w:p>
        </w:tc>
        <w:tc>
          <w:tcPr>
            <w:tcW w:w="1355" w:type="dxa"/>
          </w:tcPr>
          <w:p w:rsidR="006250C8" w:rsidRPr="003979BE" w:rsidRDefault="006250C8" w:rsidP="0069506A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úterý</w:t>
            </w:r>
          </w:p>
        </w:tc>
        <w:tc>
          <w:tcPr>
            <w:tcW w:w="3071" w:type="dxa"/>
          </w:tcPr>
          <w:p w:rsidR="006250C8" w:rsidRPr="003979BE" w:rsidRDefault="006250C8" w:rsidP="001E34CB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1</w:t>
            </w:r>
            <w:r w:rsidR="001E34CB" w:rsidRPr="003979BE">
              <w:rPr>
                <w:noProof/>
              </w:rPr>
              <w:t>3</w:t>
            </w:r>
            <w:r w:rsidRPr="003979BE">
              <w:rPr>
                <w:noProof/>
              </w:rPr>
              <w:t>.00 – 14.</w:t>
            </w:r>
            <w:r w:rsidR="001E34CB" w:rsidRPr="003979BE">
              <w:rPr>
                <w:noProof/>
              </w:rPr>
              <w:t>00</w:t>
            </w:r>
          </w:p>
        </w:tc>
      </w:tr>
      <w:tr w:rsidR="0054649B" w:rsidRPr="003979BE" w:rsidTr="006250C8">
        <w:tc>
          <w:tcPr>
            <w:tcW w:w="4786" w:type="dxa"/>
          </w:tcPr>
          <w:p w:rsidR="0054649B" w:rsidRPr="003979BE" w:rsidRDefault="0054649B" w:rsidP="0069506A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Atletika</w:t>
            </w:r>
          </w:p>
        </w:tc>
        <w:tc>
          <w:tcPr>
            <w:tcW w:w="1355" w:type="dxa"/>
          </w:tcPr>
          <w:p w:rsidR="0054649B" w:rsidRPr="003979BE" w:rsidRDefault="0054649B" w:rsidP="0069506A">
            <w:pPr>
              <w:rPr>
                <w:noProof/>
              </w:rPr>
            </w:pPr>
            <w:r w:rsidRPr="003979BE">
              <w:rPr>
                <w:noProof/>
              </w:rPr>
              <w:t>středa</w:t>
            </w:r>
          </w:p>
        </w:tc>
        <w:tc>
          <w:tcPr>
            <w:tcW w:w="3071" w:type="dxa"/>
          </w:tcPr>
          <w:p w:rsidR="0054649B" w:rsidRPr="003979BE" w:rsidRDefault="0054649B" w:rsidP="001D4DB1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14.00 – 15.00</w:t>
            </w:r>
          </w:p>
        </w:tc>
      </w:tr>
      <w:tr w:rsidR="0054649B" w:rsidRPr="003979BE" w:rsidTr="006250C8">
        <w:tc>
          <w:tcPr>
            <w:tcW w:w="4786" w:type="dxa"/>
          </w:tcPr>
          <w:p w:rsidR="0054649B" w:rsidRPr="003979BE" w:rsidRDefault="0054649B" w:rsidP="000776D9">
            <w:pPr>
              <w:rPr>
                <w:noProof/>
              </w:rPr>
            </w:pPr>
            <w:r w:rsidRPr="003979BE">
              <w:rPr>
                <w:noProof/>
              </w:rPr>
              <w:t>Badminton</w:t>
            </w:r>
          </w:p>
        </w:tc>
        <w:tc>
          <w:tcPr>
            <w:tcW w:w="1355" w:type="dxa"/>
          </w:tcPr>
          <w:p w:rsidR="0054649B" w:rsidRPr="003979BE" w:rsidRDefault="0054649B" w:rsidP="001D4DB1">
            <w:pPr>
              <w:rPr>
                <w:noProof/>
              </w:rPr>
            </w:pPr>
            <w:r w:rsidRPr="003979BE">
              <w:rPr>
                <w:noProof/>
              </w:rPr>
              <w:t>středa</w:t>
            </w:r>
          </w:p>
        </w:tc>
        <w:tc>
          <w:tcPr>
            <w:tcW w:w="3071" w:type="dxa"/>
          </w:tcPr>
          <w:p w:rsidR="0054649B" w:rsidRPr="003979BE" w:rsidRDefault="0054649B" w:rsidP="0054649B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15.00 – 16.00</w:t>
            </w:r>
          </w:p>
        </w:tc>
      </w:tr>
      <w:tr w:rsidR="001F04E5" w:rsidRPr="003979BE" w:rsidTr="006250C8">
        <w:tc>
          <w:tcPr>
            <w:tcW w:w="4786" w:type="dxa"/>
          </w:tcPr>
          <w:p w:rsidR="001F04E5" w:rsidRPr="003979BE" w:rsidRDefault="001F04E5" w:rsidP="001D4DB1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 xml:space="preserve">Hip – hop  a Street dance                   </w:t>
            </w:r>
          </w:p>
        </w:tc>
        <w:tc>
          <w:tcPr>
            <w:tcW w:w="1355" w:type="dxa"/>
          </w:tcPr>
          <w:p w:rsidR="001F04E5" w:rsidRPr="003979BE" w:rsidRDefault="001F04E5" w:rsidP="001A3AE1">
            <w:pPr>
              <w:rPr>
                <w:noProof/>
              </w:rPr>
            </w:pPr>
            <w:r w:rsidRPr="003979BE">
              <w:rPr>
                <w:noProof/>
              </w:rPr>
              <w:t>čtvrtek</w:t>
            </w:r>
          </w:p>
        </w:tc>
        <w:tc>
          <w:tcPr>
            <w:tcW w:w="3071" w:type="dxa"/>
          </w:tcPr>
          <w:p w:rsidR="001F04E5" w:rsidRPr="003979BE" w:rsidRDefault="001F04E5" w:rsidP="001D4DB1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14.00 – 15.00</w:t>
            </w:r>
          </w:p>
        </w:tc>
      </w:tr>
      <w:tr w:rsidR="0054649B" w:rsidRPr="003979BE" w:rsidTr="006250C8">
        <w:tc>
          <w:tcPr>
            <w:tcW w:w="4786" w:type="dxa"/>
          </w:tcPr>
          <w:p w:rsidR="0054649B" w:rsidRPr="003979BE" w:rsidRDefault="0054649B" w:rsidP="001D4DB1">
            <w:pPr>
              <w:rPr>
                <w:noProof/>
              </w:rPr>
            </w:pPr>
            <w:r w:rsidRPr="003979BE">
              <w:rPr>
                <w:noProof/>
              </w:rPr>
              <w:t>Vědecké pokusy II. - pokročilí</w:t>
            </w:r>
          </w:p>
        </w:tc>
        <w:tc>
          <w:tcPr>
            <w:tcW w:w="1355" w:type="dxa"/>
          </w:tcPr>
          <w:p w:rsidR="0054649B" w:rsidRPr="003979BE" w:rsidRDefault="0054649B" w:rsidP="001D4DB1">
            <w:pPr>
              <w:rPr>
                <w:noProof/>
              </w:rPr>
            </w:pPr>
            <w:r w:rsidRPr="003979BE">
              <w:rPr>
                <w:noProof/>
              </w:rPr>
              <w:t>čtvrtek</w:t>
            </w:r>
          </w:p>
        </w:tc>
        <w:tc>
          <w:tcPr>
            <w:tcW w:w="3071" w:type="dxa"/>
          </w:tcPr>
          <w:p w:rsidR="0054649B" w:rsidRPr="003979BE" w:rsidRDefault="0054649B" w:rsidP="001D4DB1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15.00 – 16.00</w:t>
            </w:r>
          </w:p>
        </w:tc>
      </w:tr>
    </w:tbl>
    <w:p w:rsidR="00DE7A96" w:rsidRPr="003979BE" w:rsidRDefault="00DE7A96" w:rsidP="00541F6A">
      <w:pPr>
        <w:tabs>
          <w:tab w:val="left" w:pos="6390"/>
        </w:tabs>
        <w:jc w:val="center"/>
        <w:rPr>
          <w:b/>
          <w:sz w:val="28"/>
          <w:szCs w:val="28"/>
          <w:u w:val="single"/>
        </w:rPr>
      </w:pPr>
    </w:p>
    <w:p w:rsidR="006250C8" w:rsidRPr="003979BE" w:rsidRDefault="006250C8" w:rsidP="006250C8">
      <w:pPr>
        <w:jc w:val="center"/>
        <w:rPr>
          <w:b/>
          <w:sz w:val="32"/>
          <w:szCs w:val="32"/>
          <w:u w:val="single"/>
        </w:rPr>
      </w:pPr>
      <w:r w:rsidRPr="003979BE">
        <w:rPr>
          <w:b/>
          <w:sz w:val="32"/>
          <w:szCs w:val="32"/>
          <w:u w:val="single"/>
        </w:rPr>
        <w:t>Keramika</w:t>
      </w:r>
    </w:p>
    <w:p w:rsidR="006250C8" w:rsidRPr="003979BE" w:rsidRDefault="006250C8" w:rsidP="006250C8">
      <w:pPr>
        <w:jc w:val="center"/>
        <w:rPr>
          <w:b/>
          <w:sz w:val="28"/>
          <w:szCs w:val="28"/>
        </w:rPr>
      </w:pPr>
      <w:r w:rsidRPr="003979BE">
        <w:rPr>
          <w:b/>
          <w:sz w:val="28"/>
          <w:szCs w:val="28"/>
        </w:rPr>
        <w:t>pod vedením pan</w:t>
      </w:r>
      <w:r w:rsidR="00D23469" w:rsidRPr="003979BE">
        <w:rPr>
          <w:b/>
          <w:sz w:val="28"/>
          <w:szCs w:val="28"/>
        </w:rPr>
        <w:t xml:space="preserve">í učitelky </w:t>
      </w:r>
      <w:proofErr w:type="spellStart"/>
      <w:r w:rsidR="00D23469" w:rsidRPr="003979BE">
        <w:rPr>
          <w:b/>
          <w:sz w:val="28"/>
          <w:szCs w:val="28"/>
        </w:rPr>
        <w:t>Kammové</w:t>
      </w:r>
      <w:proofErr w:type="spellEnd"/>
    </w:p>
    <w:p w:rsidR="00DE7A96" w:rsidRPr="003979BE" w:rsidRDefault="00DE7A96" w:rsidP="00541F6A">
      <w:pPr>
        <w:tabs>
          <w:tab w:val="left" w:pos="6390"/>
        </w:tabs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355"/>
        <w:gridCol w:w="3071"/>
      </w:tblGrid>
      <w:tr w:rsidR="00D23469" w:rsidRPr="003979BE" w:rsidTr="007159BF">
        <w:tc>
          <w:tcPr>
            <w:tcW w:w="4786" w:type="dxa"/>
            <w:shd w:val="clear" w:color="auto" w:fill="auto"/>
          </w:tcPr>
          <w:p w:rsidR="00D23469" w:rsidRPr="003979BE" w:rsidRDefault="00D23469" w:rsidP="00990CC0">
            <w:pPr>
              <w:rPr>
                <w:noProof/>
              </w:rPr>
            </w:pPr>
            <w:r w:rsidRPr="003979BE">
              <w:rPr>
                <w:noProof/>
              </w:rPr>
              <w:t>Keramika 1.</w:t>
            </w:r>
            <w:r w:rsidR="00990CC0" w:rsidRPr="003979BE">
              <w:rPr>
                <w:noProof/>
              </w:rPr>
              <w:t xml:space="preserve"> až 4.</w:t>
            </w:r>
            <w:r w:rsidRPr="003979BE">
              <w:rPr>
                <w:noProof/>
              </w:rPr>
              <w:t xml:space="preserve"> ročník</w:t>
            </w:r>
          </w:p>
        </w:tc>
        <w:tc>
          <w:tcPr>
            <w:tcW w:w="1355" w:type="dxa"/>
          </w:tcPr>
          <w:p w:rsidR="00D23469" w:rsidRPr="003979BE" w:rsidRDefault="00D23469" w:rsidP="0069506A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pondělí</w:t>
            </w:r>
          </w:p>
        </w:tc>
        <w:tc>
          <w:tcPr>
            <w:tcW w:w="3071" w:type="dxa"/>
          </w:tcPr>
          <w:p w:rsidR="00D23469" w:rsidRPr="003979BE" w:rsidRDefault="00D23469" w:rsidP="001E34CB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12.</w:t>
            </w:r>
            <w:r w:rsidR="001E34CB" w:rsidRPr="003979BE">
              <w:rPr>
                <w:noProof/>
              </w:rPr>
              <w:t>5</w:t>
            </w:r>
            <w:r w:rsidRPr="003979BE">
              <w:rPr>
                <w:noProof/>
              </w:rPr>
              <w:t>0 – 13.</w:t>
            </w:r>
            <w:r w:rsidR="001E34CB" w:rsidRPr="003979BE">
              <w:rPr>
                <w:noProof/>
              </w:rPr>
              <w:t>5</w:t>
            </w:r>
            <w:r w:rsidRPr="003979BE">
              <w:rPr>
                <w:noProof/>
              </w:rPr>
              <w:t>0</w:t>
            </w:r>
          </w:p>
        </w:tc>
      </w:tr>
      <w:tr w:rsidR="00990CC0" w:rsidRPr="003979BE" w:rsidTr="007159BF">
        <w:tc>
          <w:tcPr>
            <w:tcW w:w="4786" w:type="dxa"/>
            <w:shd w:val="clear" w:color="auto" w:fill="auto"/>
          </w:tcPr>
          <w:p w:rsidR="00990CC0" w:rsidRPr="003979BE" w:rsidRDefault="00990CC0" w:rsidP="00990CC0">
            <w:pPr>
              <w:rPr>
                <w:noProof/>
              </w:rPr>
            </w:pPr>
            <w:r w:rsidRPr="003979BE">
              <w:rPr>
                <w:noProof/>
              </w:rPr>
              <w:t>Keramika 1. a 2. ročník</w:t>
            </w:r>
          </w:p>
        </w:tc>
        <w:tc>
          <w:tcPr>
            <w:tcW w:w="1355" w:type="dxa"/>
          </w:tcPr>
          <w:p w:rsidR="00990CC0" w:rsidRPr="003979BE" w:rsidRDefault="00990CC0" w:rsidP="0069506A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úterý</w:t>
            </w:r>
          </w:p>
        </w:tc>
        <w:tc>
          <w:tcPr>
            <w:tcW w:w="3071" w:type="dxa"/>
          </w:tcPr>
          <w:p w:rsidR="00990CC0" w:rsidRPr="003979BE" w:rsidRDefault="00990CC0" w:rsidP="001E34CB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12.20 – 13.20</w:t>
            </w:r>
          </w:p>
        </w:tc>
      </w:tr>
      <w:tr w:rsidR="00990CC0" w:rsidRPr="003979BE" w:rsidTr="007159BF">
        <w:tc>
          <w:tcPr>
            <w:tcW w:w="4786" w:type="dxa"/>
            <w:shd w:val="clear" w:color="auto" w:fill="auto"/>
          </w:tcPr>
          <w:p w:rsidR="00990CC0" w:rsidRPr="003979BE" w:rsidRDefault="00990CC0" w:rsidP="00990CC0">
            <w:pPr>
              <w:rPr>
                <w:noProof/>
              </w:rPr>
            </w:pPr>
            <w:r w:rsidRPr="003979BE">
              <w:rPr>
                <w:noProof/>
              </w:rPr>
              <w:t>Keramika 2. až 6. ročník</w:t>
            </w:r>
          </w:p>
        </w:tc>
        <w:tc>
          <w:tcPr>
            <w:tcW w:w="1355" w:type="dxa"/>
          </w:tcPr>
          <w:p w:rsidR="00990CC0" w:rsidRPr="003979BE" w:rsidRDefault="00990CC0" w:rsidP="0069506A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středa</w:t>
            </w:r>
          </w:p>
        </w:tc>
        <w:tc>
          <w:tcPr>
            <w:tcW w:w="3071" w:type="dxa"/>
          </w:tcPr>
          <w:p w:rsidR="00990CC0" w:rsidRPr="003979BE" w:rsidRDefault="00990CC0" w:rsidP="001E34CB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13.50 – 14.50</w:t>
            </w:r>
          </w:p>
        </w:tc>
      </w:tr>
      <w:tr w:rsidR="00990CC0" w:rsidRPr="003979BE" w:rsidTr="007159BF">
        <w:tc>
          <w:tcPr>
            <w:tcW w:w="4786" w:type="dxa"/>
            <w:shd w:val="clear" w:color="auto" w:fill="auto"/>
          </w:tcPr>
          <w:p w:rsidR="00990CC0" w:rsidRPr="003979BE" w:rsidRDefault="00990CC0" w:rsidP="00990CC0">
            <w:pPr>
              <w:rPr>
                <w:noProof/>
              </w:rPr>
            </w:pPr>
            <w:r w:rsidRPr="003979BE">
              <w:rPr>
                <w:noProof/>
              </w:rPr>
              <w:t>Keramika 2. až 4. ročník</w:t>
            </w:r>
          </w:p>
        </w:tc>
        <w:tc>
          <w:tcPr>
            <w:tcW w:w="1355" w:type="dxa"/>
          </w:tcPr>
          <w:p w:rsidR="00990CC0" w:rsidRPr="003979BE" w:rsidRDefault="00990CC0" w:rsidP="0069506A">
            <w:pPr>
              <w:rPr>
                <w:noProof/>
              </w:rPr>
            </w:pPr>
            <w:r w:rsidRPr="003979BE">
              <w:rPr>
                <w:noProof/>
              </w:rPr>
              <w:t>středa</w:t>
            </w:r>
          </w:p>
        </w:tc>
        <w:tc>
          <w:tcPr>
            <w:tcW w:w="3071" w:type="dxa"/>
          </w:tcPr>
          <w:p w:rsidR="00990CC0" w:rsidRPr="003979BE" w:rsidRDefault="00990CC0" w:rsidP="001E34CB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14.50 – 15.50</w:t>
            </w:r>
          </w:p>
        </w:tc>
      </w:tr>
    </w:tbl>
    <w:p w:rsidR="00D23469" w:rsidRPr="003979BE" w:rsidRDefault="00D23469" w:rsidP="00541F6A">
      <w:pPr>
        <w:tabs>
          <w:tab w:val="left" w:pos="6390"/>
        </w:tabs>
        <w:jc w:val="center"/>
      </w:pPr>
    </w:p>
    <w:p w:rsidR="001E34CB" w:rsidRPr="003979BE" w:rsidRDefault="001E34CB" w:rsidP="00541F6A">
      <w:pPr>
        <w:tabs>
          <w:tab w:val="left" w:pos="6390"/>
        </w:tabs>
        <w:jc w:val="center"/>
      </w:pPr>
    </w:p>
    <w:p w:rsidR="00E84569" w:rsidRPr="003979BE" w:rsidRDefault="00E84569" w:rsidP="00E84569">
      <w:pPr>
        <w:jc w:val="center"/>
        <w:rPr>
          <w:b/>
          <w:sz w:val="32"/>
          <w:szCs w:val="32"/>
          <w:u w:val="single"/>
        </w:rPr>
      </w:pPr>
      <w:r w:rsidRPr="003979BE">
        <w:rPr>
          <w:b/>
          <w:sz w:val="32"/>
          <w:szCs w:val="32"/>
          <w:u w:val="single"/>
        </w:rPr>
        <w:t>Bojové umění – Asociace TOM</w:t>
      </w:r>
    </w:p>
    <w:p w:rsidR="00E84569" w:rsidRPr="003979BE" w:rsidRDefault="00E84569" w:rsidP="00E84569">
      <w:pPr>
        <w:jc w:val="center"/>
        <w:rPr>
          <w:b/>
          <w:sz w:val="28"/>
          <w:szCs w:val="28"/>
        </w:rPr>
      </w:pPr>
      <w:r w:rsidRPr="003979BE">
        <w:rPr>
          <w:b/>
          <w:sz w:val="28"/>
          <w:szCs w:val="28"/>
        </w:rPr>
        <w:t>pod vedením pana Oldřicha Machače</w:t>
      </w:r>
    </w:p>
    <w:p w:rsidR="00E84569" w:rsidRPr="003979BE" w:rsidRDefault="00E84569" w:rsidP="00E84569">
      <w:pPr>
        <w:tabs>
          <w:tab w:val="left" w:pos="6390"/>
        </w:tabs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E84569" w:rsidRPr="003979BE" w:rsidTr="00E84569">
        <w:tc>
          <w:tcPr>
            <w:tcW w:w="3070" w:type="dxa"/>
            <w:shd w:val="clear" w:color="auto" w:fill="auto"/>
          </w:tcPr>
          <w:p w:rsidR="00E84569" w:rsidRPr="003979BE" w:rsidRDefault="0054649B" w:rsidP="00E84569">
            <w:pPr>
              <w:tabs>
                <w:tab w:val="left" w:pos="6390"/>
              </w:tabs>
            </w:pPr>
            <w:r w:rsidRPr="003979BE">
              <w:t>čtvrtek</w:t>
            </w:r>
          </w:p>
        </w:tc>
        <w:tc>
          <w:tcPr>
            <w:tcW w:w="3071" w:type="dxa"/>
            <w:shd w:val="clear" w:color="auto" w:fill="auto"/>
          </w:tcPr>
          <w:p w:rsidR="00E84569" w:rsidRPr="003979BE" w:rsidRDefault="0054649B" w:rsidP="0054649B">
            <w:pPr>
              <w:tabs>
                <w:tab w:val="left" w:pos="6390"/>
              </w:tabs>
              <w:jc w:val="center"/>
            </w:pP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14</w:t>
            </w:r>
            <w:r w:rsidR="00E84569" w:rsidRPr="003979BE">
              <w:rPr>
                <w:rFonts w:ascii="Arial" w:hAnsi="Arial" w:cs="Arial"/>
                <w:color w:val="000000"/>
                <w:sz w:val="23"/>
                <w:szCs w:val="23"/>
              </w:rPr>
              <w:t>.00hodin -1</w:t>
            </w: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5</w:t>
            </w:r>
            <w:r w:rsidR="00E84569" w:rsidRPr="003979BE">
              <w:rPr>
                <w:rFonts w:ascii="Arial" w:hAnsi="Arial" w:cs="Arial"/>
                <w:color w:val="000000"/>
                <w:sz w:val="23"/>
                <w:szCs w:val="23"/>
              </w:rPr>
              <w:t>.00hodin</w:t>
            </w:r>
          </w:p>
        </w:tc>
        <w:tc>
          <w:tcPr>
            <w:tcW w:w="3071" w:type="dxa"/>
            <w:shd w:val="clear" w:color="auto" w:fill="auto"/>
          </w:tcPr>
          <w:p w:rsidR="00E84569" w:rsidRPr="003979BE" w:rsidRDefault="00E84569" w:rsidP="00E84569">
            <w:pPr>
              <w:tabs>
                <w:tab w:val="left" w:pos="6390"/>
              </w:tabs>
            </w:pPr>
            <w:r w:rsidRPr="003979BE">
              <w:t>1. stupeň</w:t>
            </w:r>
          </w:p>
        </w:tc>
      </w:tr>
    </w:tbl>
    <w:p w:rsidR="00DE7A96" w:rsidRPr="003979BE" w:rsidRDefault="00DE7A96" w:rsidP="00541F6A">
      <w:pPr>
        <w:tabs>
          <w:tab w:val="left" w:pos="6390"/>
        </w:tabs>
        <w:jc w:val="center"/>
      </w:pPr>
    </w:p>
    <w:p w:rsidR="00947C55" w:rsidRPr="003979BE" w:rsidRDefault="00947C55" w:rsidP="008F7FC2">
      <w:pPr>
        <w:jc w:val="center"/>
        <w:rPr>
          <w:b/>
          <w:sz w:val="32"/>
          <w:szCs w:val="32"/>
        </w:rPr>
      </w:pPr>
      <w:r w:rsidRPr="003979BE">
        <w:rPr>
          <w:b/>
          <w:sz w:val="32"/>
          <w:szCs w:val="32"/>
        </w:rPr>
        <w:t>INLINE bruslení</w:t>
      </w:r>
    </w:p>
    <w:p w:rsidR="00947C55" w:rsidRPr="003979BE" w:rsidRDefault="00947C55" w:rsidP="008F7FC2">
      <w:pPr>
        <w:jc w:val="center"/>
        <w:rPr>
          <w:b/>
        </w:rPr>
      </w:pPr>
      <w:r w:rsidRPr="003979BE">
        <w:rPr>
          <w:b/>
        </w:rPr>
        <w:t xml:space="preserve">pod vedením pana </w:t>
      </w:r>
      <w:r w:rsidR="00761CAF" w:rsidRPr="003979BE">
        <w:rPr>
          <w:b/>
        </w:rPr>
        <w:t xml:space="preserve">Radka </w:t>
      </w:r>
      <w:proofErr w:type="spellStart"/>
      <w:r w:rsidR="00761CAF" w:rsidRPr="003979BE">
        <w:rPr>
          <w:b/>
        </w:rPr>
        <w:t>Josefuse</w:t>
      </w:r>
      <w:proofErr w:type="spellEnd"/>
    </w:p>
    <w:p w:rsidR="00A26172" w:rsidRPr="003979BE" w:rsidRDefault="00A26172" w:rsidP="008F7FC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F7FC2" w:rsidRPr="003979BE" w:rsidTr="008F7FC2">
        <w:tc>
          <w:tcPr>
            <w:tcW w:w="3070" w:type="dxa"/>
            <w:shd w:val="clear" w:color="auto" w:fill="auto"/>
          </w:tcPr>
          <w:p w:rsidR="008F7FC2" w:rsidRPr="003979BE" w:rsidRDefault="00947C55" w:rsidP="008F7FC2">
            <w:pPr>
              <w:tabs>
                <w:tab w:val="left" w:pos="6390"/>
              </w:tabs>
            </w:pPr>
            <w:r w:rsidRPr="003979BE">
              <w:t>středa</w:t>
            </w:r>
          </w:p>
        </w:tc>
        <w:tc>
          <w:tcPr>
            <w:tcW w:w="3071" w:type="dxa"/>
            <w:shd w:val="clear" w:color="auto" w:fill="auto"/>
          </w:tcPr>
          <w:p w:rsidR="008F7FC2" w:rsidRPr="003979BE" w:rsidRDefault="008F7FC2" w:rsidP="0054649B">
            <w:pPr>
              <w:tabs>
                <w:tab w:val="left" w:pos="6390"/>
              </w:tabs>
              <w:jc w:val="center"/>
            </w:pP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  <w:r w:rsidR="00947C55" w:rsidRPr="003979BE"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 w:rsidR="0054649B" w:rsidRPr="003979BE">
              <w:rPr>
                <w:rFonts w:ascii="Arial" w:hAnsi="Arial" w:cs="Arial"/>
                <w:color w:val="000000"/>
                <w:sz w:val="23"/>
                <w:szCs w:val="23"/>
              </w:rPr>
              <w:t>00</w:t>
            </w: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hodin -1</w:t>
            </w:r>
            <w:r w:rsidR="00947C55" w:rsidRPr="003979BE">
              <w:rPr>
                <w:rFonts w:ascii="Arial" w:hAnsi="Arial" w:cs="Arial"/>
                <w:color w:val="000000"/>
                <w:sz w:val="23"/>
                <w:szCs w:val="23"/>
              </w:rPr>
              <w:t>5</w:t>
            </w: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 w:rsidR="0054649B" w:rsidRPr="003979BE">
              <w:rPr>
                <w:rFonts w:ascii="Arial" w:hAnsi="Arial" w:cs="Arial"/>
                <w:color w:val="000000"/>
                <w:sz w:val="23"/>
                <w:szCs w:val="23"/>
              </w:rPr>
              <w:t>30</w:t>
            </w: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hodin</w:t>
            </w:r>
          </w:p>
        </w:tc>
        <w:tc>
          <w:tcPr>
            <w:tcW w:w="3071" w:type="dxa"/>
            <w:shd w:val="clear" w:color="auto" w:fill="auto"/>
          </w:tcPr>
          <w:p w:rsidR="008F7FC2" w:rsidRPr="003979BE" w:rsidRDefault="008F7FC2" w:rsidP="008F7FC2">
            <w:pPr>
              <w:tabs>
                <w:tab w:val="left" w:pos="6390"/>
              </w:tabs>
            </w:pPr>
            <w:r w:rsidRPr="003979BE">
              <w:t>1. stupeň</w:t>
            </w:r>
          </w:p>
        </w:tc>
      </w:tr>
    </w:tbl>
    <w:p w:rsidR="008F7FC2" w:rsidRPr="003979BE" w:rsidRDefault="008F7FC2" w:rsidP="00541F6A">
      <w:pPr>
        <w:tabs>
          <w:tab w:val="left" w:pos="6390"/>
        </w:tabs>
        <w:jc w:val="center"/>
      </w:pPr>
    </w:p>
    <w:p w:rsidR="00D82252" w:rsidRPr="003979BE" w:rsidRDefault="00D82252" w:rsidP="00D82252">
      <w:pPr>
        <w:jc w:val="center"/>
        <w:rPr>
          <w:b/>
          <w:sz w:val="32"/>
          <w:szCs w:val="32"/>
        </w:rPr>
      </w:pPr>
      <w:r w:rsidRPr="003979BE">
        <w:rPr>
          <w:b/>
          <w:sz w:val="32"/>
          <w:szCs w:val="32"/>
        </w:rPr>
        <w:t>Tenisový kroužek</w:t>
      </w:r>
    </w:p>
    <w:p w:rsidR="00D82252" w:rsidRPr="003979BE" w:rsidRDefault="00E90616" w:rsidP="00D82252">
      <w:pPr>
        <w:jc w:val="center"/>
        <w:rPr>
          <w:b/>
        </w:rPr>
      </w:pPr>
      <w:r w:rsidRPr="003979BE">
        <w:rPr>
          <w:b/>
        </w:rPr>
        <w:t xml:space="preserve">pod vedením paní </w:t>
      </w:r>
      <w:proofErr w:type="spellStart"/>
      <w:r w:rsidRPr="003979BE">
        <w:rPr>
          <w:b/>
        </w:rPr>
        <w:t>Patíkové</w:t>
      </w:r>
      <w:proofErr w:type="spellEnd"/>
    </w:p>
    <w:p w:rsidR="00A26172" w:rsidRPr="003979BE" w:rsidRDefault="00A26172" w:rsidP="00D8225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82252" w:rsidRPr="003979BE" w:rsidTr="0069506A">
        <w:tc>
          <w:tcPr>
            <w:tcW w:w="3070" w:type="dxa"/>
            <w:shd w:val="clear" w:color="auto" w:fill="auto"/>
          </w:tcPr>
          <w:p w:rsidR="00D82252" w:rsidRPr="003979BE" w:rsidRDefault="00D82252" w:rsidP="0069506A">
            <w:pPr>
              <w:tabs>
                <w:tab w:val="left" w:pos="6390"/>
              </w:tabs>
            </w:pPr>
            <w:r w:rsidRPr="003979BE">
              <w:t>pátek</w:t>
            </w:r>
          </w:p>
        </w:tc>
        <w:tc>
          <w:tcPr>
            <w:tcW w:w="3071" w:type="dxa"/>
            <w:shd w:val="clear" w:color="auto" w:fill="auto"/>
          </w:tcPr>
          <w:p w:rsidR="00D82252" w:rsidRPr="003979BE" w:rsidRDefault="00D82252" w:rsidP="00D82252">
            <w:pPr>
              <w:tabs>
                <w:tab w:val="left" w:pos="6390"/>
              </w:tabs>
              <w:jc w:val="center"/>
            </w:pP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14.00hodin -15.00hodin</w:t>
            </w:r>
          </w:p>
        </w:tc>
        <w:tc>
          <w:tcPr>
            <w:tcW w:w="3071" w:type="dxa"/>
            <w:shd w:val="clear" w:color="auto" w:fill="auto"/>
          </w:tcPr>
          <w:p w:rsidR="00D82252" w:rsidRPr="003979BE" w:rsidRDefault="00D82252" w:rsidP="0069506A">
            <w:pPr>
              <w:tabs>
                <w:tab w:val="left" w:pos="6390"/>
              </w:tabs>
            </w:pPr>
            <w:r w:rsidRPr="003979BE">
              <w:t>1. stupeň</w:t>
            </w:r>
          </w:p>
        </w:tc>
      </w:tr>
    </w:tbl>
    <w:p w:rsidR="00047EDE" w:rsidRPr="003979BE" w:rsidRDefault="00047EDE" w:rsidP="00541F6A">
      <w:pPr>
        <w:tabs>
          <w:tab w:val="left" w:pos="6390"/>
        </w:tabs>
        <w:jc w:val="center"/>
      </w:pPr>
    </w:p>
    <w:p w:rsidR="00A26172" w:rsidRPr="003979BE" w:rsidRDefault="00A26172" w:rsidP="00541F6A">
      <w:pPr>
        <w:tabs>
          <w:tab w:val="left" w:pos="6390"/>
        </w:tabs>
        <w:jc w:val="center"/>
      </w:pPr>
    </w:p>
    <w:p w:rsidR="00A26172" w:rsidRPr="003979BE" w:rsidRDefault="00A26172" w:rsidP="00541F6A">
      <w:pPr>
        <w:tabs>
          <w:tab w:val="left" w:pos="6390"/>
        </w:tabs>
        <w:jc w:val="center"/>
      </w:pPr>
    </w:p>
    <w:p w:rsidR="00A26172" w:rsidRPr="003979BE" w:rsidRDefault="00A26172" w:rsidP="00541F6A">
      <w:pPr>
        <w:tabs>
          <w:tab w:val="left" w:pos="6390"/>
        </w:tabs>
        <w:jc w:val="center"/>
      </w:pPr>
    </w:p>
    <w:p w:rsidR="0054649B" w:rsidRPr="003979BE" w:rsidRDefault="0054649B" w:rsidP="00541F6A">
      <w:pPr>
        <w:tabs>
          <w:tab w:val="left" w:pos="6390"/>
        </w:tabs>
        <w:jc w:val="center"/>
      </w:pPr>
    </w:p>
    <w:p w:rsidR="0054649B" w:rsidRPr="003979BE" w:rsidRDefault="0054649B" w:rsidP="00541F6A">
      <w:pPr>
        <w:tabs>
          <w:tab w:val="left" w:pos="6390"/>
        </w:tabs>
        <w:jc w:val="center"/>
      </w:pPr>
    </w:p>
    <w:p w:rsidR="0054649B" w:rsidRPr="003979BE" w:rsidRDefault="0054649B" w:rsidP="00541F6A">
      <w:pPr>
        <w:tabs>
          <w:tab w:val="left" w:pos="6390"/>
        </w:tabs>
        <w:jc w:val="center"/>
      </w:pPr>
    </w:p>
    <w:p w:rsidR="00A26172" w:rsidRPr="003979BE" w:rsidRDefault="00A26172" w:rsidP="00541F6A">
      <w:pPr>
        <w:tabs>
          <w:tab w:val="left" w:pos="6390"/>
        </w:tabs>
        <w:jc w:val="center"/>
      </w:pPr>
    </w:p>
    <w:p w:rsidR="00A26172" w:rsidRPr="003979BE" w:rsidRDefault="00A26172" w:rsidP="00A26172">
      <w:pPr>
        <w:jc w:val="center"/>
        <w:rPr>
          <w:b/>
          <w:sz w:val="32"/>
          <w:szCs w:val="32"/>
        </w:rPr>
      </w:pPr>
      <w:proofErr w:type="spellStart"/>
      <w:r w:rsidRPr="003979BE">
        <w:rPr>
          <w:b/>
          <w:sz w:val="32"/>
          <w:szCs w:val="32"/>
        </w:rPr>
        <w:t>Gymnathlon</w:t>
      </w:r>
      <w:proofErr w:type="spellEnd"/>
    </w:p>
    <w:p w:rsidR="00A26172" w:rsidRPr="003979BE" w:rsidRDefault="00A26172" w:rsidP="00A26172">
      <w:pPr>
        <w:jc w:val="center"/>
        <w:rPr>
          <w:b/>
        </w:rPr>
      </w:pPr>
      <w:r w:rsidRPr="003979BE">
        <w:rPr>
          <w:b/>
        </w:rPr>
        <w:t xml:space="preserve">organizaci kroužku zajišťuje </w:t>
      </w:r>
      <w:proofErr w:type="spellStart"/>
      <w:r w:rsidRPr="003979BE">
        <w:rPr>
          <w:b/>
        </w:rPr>
        <w:t>SportAnalytik</w:t>
      </w:r>
      <w:proofErr w:type="spellEnd"/>
      <w:r w:rsidRPr="003979BE">
        <w:rPr>
          <w:b/>
        </w:rPr>
        <w:t xml:space="preserve"> s.r.o.</w:t>
      </w:r>
    </w:p>
    <w:p w:rsidR="00A26172" w:rsidRPr="003979BE" w:rsidRDefault="00A26172" w:rsidP="00A2617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4649B" w:rsidRPr="003979BE" w:rsidTr="000C3EE7">
        <w:tc>
          <w:tcPr>
            <w:tcW w:w="3070" w:type="dxa"/>
            <w:shd w:val="clear" w:color="auto" w:fill="auto"/>
          </w:tcPr>
          <w:p w:rsidR="0054649B" w:rsidRPr="003979BE" w:rsidRDefault="0054649B" w:rsidP="000C3EE7">
            <w:pPr>
              <w:tabs>
                <w:tab w:val="left" w:pos="6390"/>
              </w:tabs>
            </w:pPr>
            <w:r w:rsidRPr="003979BE">
              <w:t>pondělí</w:t>
            </w:r>
          </w:p>
        </w:tc>
        <w:tc>
          <w:tcPr>
            <w:tcW w:w="3071" w:type="dxa"/>
            <w:shd w:val="clear" w:color="auto" w:fill="auto"/>
          </w:tcPr>
          <w:p w:rsidR="0054649B" w:rsidRPr="003979BE" w:rsidRDefault="0054649B" w:rsidP="0054649B">
            <w:pPr>
              <w:tabs>
                <w:tab w:val="left" w:pos="6390"/>
              </w:tabs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15.00hodin -16.00hodin</w:t>
            </w:r>
          </w:p>
        </w:tc>
        <w:tc>
          <w:tcPr>
            <w:tcW w:w="3071" w:type="dxa"/>
            <w:shd w:val="clear" w:color="auto" w:fill="auto"/>
          </w:tcPr>
          <w:p w:rsidR="0054649B" w:rsidRPr="003979BE" w:rsidRDefault="0054649B" w:rsidP="00A26172">
            <w:pPr>
              <w:tabs>
                <w:tab w:val="left" w:pos="6390"/>
              </w:tabs>
            </w:pPr>
            <w:r w:rsidRPr="003979BE">
              <w:t>přípravná třída a 1. třída</w:t>
            </w:r>
          </w:p>
        </w:tc>
      </w:tr>
      <w:tr w:rsidR="0054649B" w:rsidRPr="003979BE" w:rsidTr="000C3EE7">
        <w:tc>
          <w:tcPr>
            <w:tcW w:w="3070" w:type="dxa"/>
            <w:shd w:val="clear" w:color="auto" w:fill="auto"/>
          </w:tcPr>
          <w:p w:rsidR="0054649B" w:rsidRPr="003979BE" w:rsidRDefault="0054649B" w:rsidP="001D4DB1">
            <w:pPr>
              <w:tabs>
                <w:tab w:val="left" w:pos="6390"/>
              </w:tabs>
            </w:pPr>
            <w:r w:rsidRPr="003979BE">
              <w:t>pondělí</w:t>
            </w:r>
          </w:p>
        </w:tc>
        <w:tc>
          <w:tcPr>
            <w:tcW w:w="3071" w:type="dxa"/>
            <w:shd w:val="clear" w:color="auto" w:fill="auto"/>
          </w:tcPr>
          <w:p w:rsidR="0054649B" w:rsidRPr="003979BE" w:rsidRDefault="0054649B" w:rsidP="00A26172">
            <w:pPr>
              <w:tabs>
                <w:tab w:val="left" w:pos="6390"/>
              </w:tabs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16.00hodin -17.00hodin</w:t>
            </w:r>
          </w:p>
        </w:tc>
        <w:tc>
          <w:tcPr>
            <w:tcW w:w="3071" w:type="dxa"/>
            <w:shd w:val="clear" w:color="auto" w:fill="auto"/>
          </w:tcPr>
          <w:p w:rsidR="0054649B" w:rsidRPr="003979BE" w:rsidRDefault="0054649B" w:rsidP="00A26172">
            <w:pPr>
              <w:tabs>
                <w:tab w:val="left" w:pos="6390"/>
              </w:tabs>
            </w:pPr>
            <w:r w:rsidRPr="003979BE">
              <w:t>2. třída a 3. třída</w:t>
            </w:r>
          </w:p>
        </w:tc>
      </w:tr>
    </w:tbl>
    <w:p w:rsidR="00A26172" w:rsidRPr="003979BE" w:rsidRDefault="00A26172" w:rsidP="00541F6A">
      <w:pPr>
        <w:tabs>
          <w:tab w:val="left" w:pos="6390"/>
        </w:tabs>
        <w:jc w:val="center"/>
      </w:pPr>
    </w:p>
    <w:p w:rsidR="007F0685" w:rsidRPr="003979BE" w:rsidRDefault="007F0685" w:rsidP="00541F6A">
      <w:pPr>
        <w:tabs>
          <w:tab w:val="left" w:pos="6390"/>
        </w:tabs>
        <w:jc w:val="center"/>
      </w:pPr>
    </w:p>
    <w:p w:rsidR="00F64E1A" w:rsidRPr="003979BE" w:rsidRDefault="00F64E1A" w:rsidP="00F64E1A"/>
    <w:p w:rsidR="00F64E1A" w:rsidRPr="003979BE" w:rsidRDefault="00F64E1A" w:rsidP="00F64E1A">
      <w:pPr>
        <w:jc w:val="center"/>
        <w:rPr>
          <w:b/>
          <w:sz w:val="32"/>
          <w:szCs w:val="32"/>
          <w:u w:val="single"/>
        </w:rPr>
      </w:pPr>
      <w:r w:rsidRPr="003979BE">
        <w:rPr>
          <w:b/>
          <w:sz w:val="32"/>
          <w:szCs w:val="32"/>
          <w:u w:val="single"/>
        </w:rPr>
        <w:t xml:space="preserve">Volejbal </w:t>
      </w:r>
    </w:p>
    <w:p w:rsidR="00F64E1A" w:rsidRPr="003979BE" w:rsidRDefault="00F64E1A" w:rsidP="00F64E1A">
      <w:pPr>
        <w:jc w:val="center"/>
        <w:rPr>
          <w:b/>
          <w:sz w:val="32"/>
          <w:szCs w:val="32"/>
          <w:u w:val="single"/>
        </w:rPr>
      </w:pPr>
      <w:r w:rsidRPr="003979BE">
        <w:rPr>
          <w:b/>
          <w:sz w:val="32"/>
          <w:szCs w:val="32"/>
          <w:u w:val="single"/>
        </w:rPr>
        <w:t>TJ SOKOL Vršovice</w:t>
      </w:r>
    </w:p>
    <w:p w:rsidR="00F64E1A" w:rsidRPr="003979BE" w:rsidRDefault="00F64E1A" w:rsidP="00F64E1A">
      <w:pPr>
        <w:tabs>
          <w:tab w:val="left" w:pos="6390"/>
        </w:tabs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355"/>
        <w:gridCol w:w="3071"/>
      </w:tblGrid>
      <w:tr w:rsidR="00F64E1A" w:rsidRPr="003979BE" w:rsidTr="00A873F8">
        <w:tc>
          <w:tcPr>
            <w:tcW w:w="4786" w:type="dxa"/>
            <w:shd w:val="clear" w:color="auto" w:fill="auto"/>
          </w:tcPr>
          <w:p w:rsidR="00F64E1A" w:rsidRPr="003979BE" w:rsidRDefault="000F48D0" w:rsidP="00F64E1A">
            <w:pPr>
              <w:rPr>
                <w:noProof/>
              </w:rPr>
            </w:pPr>
            <w:r w:rsidRPr="003979BE">
              <w:t>Volejbal 3</w:t>
            </w:r>
            <w:r w:rsidR="00F64E1A" w:rsidRPr="003979BE">
              <w:t xml:space="preserve">. – 5. ročník </w:t>
            </w:r>
          </w:p>
        </w:tc>
        <w:tc>
          <w:tcPr>
            <w:tcW w:w="1355" w:type="dxa"/>
          </w:tcPr>
          <w:p w:rsidR="00F64E1A" w:rsidRPr="003979BE" w:rsidRDefault="00F64E1A" w:rsidP="00A873F8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pondělí</w:t>
            </w:r>
          </w:p>
        </w:tc>
        <w:tc>
          <w:tcPr>
            <w:tcW w:w="3071" w:type="dxa"/>
          </w:tcPr>
          <w:p w:rsidR="00F64E1A" w:rsidRPr="003979BE" w:rsidRDefault="00F64E1A" w:rsidP="00F64E1A">
            <w:pPr>
              <w:jc w:val="both"/>
              <w:rPr>
                <w:noProof/>
              </w:rPr>
            </w:pPr>
            <w:r w:rsidRPr="003979BE">
              <w:t xml:space="preserve">17:00 – 18:30 </w:t>
            </w:r>
          </w:p>
        </w:tc>
      </w:tr>
      <w:tr w:rsidR="00F64E1A" w:rsidRPr="003979BE" w:rsidTr="00A873F8">
        <w:tc>
          <w:tcPr>
            <w:tcW w:w="4786" w:type="dxa"/>
            <w:shd w:val="clear" w:color="auto" w:fill="auto"/>
          </w:tcPr>
          <w:p w:rsidR="00F64E1A" w:rsidRPr="003979BE" w:rsidRDefault="000F48D0" w:rsidP="00F64E1A">
            <w:pPr>
              <w:rPr>
                <w:noProof/>
              </w:rPr>
            </w:pPr>
            <w:r w:rsidRPr="003979BE">
              <w:t>Volejbal 3</w:t>
            </w:r>
            <w:r w:rsidR="00F64E1A" w:rsidRPr="003979BE">
              <w:t>. – 5. ročník</w:t>
            </w:r>
          </w:p>
        </w:tc>
        <w:tc>
          <w:tcPr>
            <w:tcW w:w="1355" w:type="dxa"/>
          </w:tcPr>
          <w:p w:rsidR="00F64E1A" w:rsidRPr="003979BE" w:rsidRDefault="00F64E1A" w:rsidP="00F64E1A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středa</w:t>
            </w:r>
            <w:r w:rsidRPr="003979BE">
              <w:t xml:space="preserve"> </w:t>
            </w:r>
            <w:r w:rsidRPr="003979BE">
              <w:rPr>
                <w:noProof/>
              </w:rPr>
              <w:t xml:space="preserve"> </w:t>
            </w:r>
          </w:p>
        </w:tc>
        <w:tc>
          <w:tcPr>
            <w:tcW w:w="3071" w:type="dxa"/>
          </w:tcPr>
          <w:p w:rsidR="00F64E1A" w:rsidRPr="003979BE" w:rsidRDefault="00F64E1A" w:rsidP="00A873F8">
            <w:pPr>
              <w:jc w:val="both"/>
              <w:rPr>
                <w:noProof/>
              </w:rPr>
            </w:pPr>
            <w:r w:rsidRPr="003979BE">
              <w:t>17:00 – 18:30</w:t>
            </w:r>
          </w:p>
        </w:tc>
      </w:tr>
    </w:tbl>
    <w:p w:rsidR="00F64E1A" w:rsidRPr="003979BE" w:rsidRDefault="00F64E1A" w:rsidP="00F64E1A"/>
    <w:p w:rsidR="00F64E1A" w:rsidRPr="003979BE" w:rsidRDefault="00F64E1A" w:rsidP="00F64E1A"/>
    <w:p w:rsidR="00F64E1A" w:rsidRPr="003979BE" w:rsidRDefault="00F64E1A" w:rsidP="00F64E1A"/>
    <w:p w:rsidR="00F64E1A" w:rsidRPr="003979BE" w:rsidRDefault="00F64E1A" w:rsidP="009A7C7F">
      <w:pPr>
        <w:jc w:val="center"/>
      </w:pPr>
      <w:r w:rsidRPr="003979BE">
        <w:tab/>
      </w:r>
    </w:p>
    <w:p w:rsidR="009E7918" w:rsidRPr="003979BE" w:rsidRDefault="00B33EE7" w:rsidP="00B33EE7">
      <w:pPr>
        <w:jc w:val="center"/>
        <w:rPr>
          <w:b/>
          <w:sz w:val="32"/>
          <w:szCs w:val="32"/>
          <w:u w:val="single"/>
        </w:rPr>
      </w:pPr>
      <w:r w:rsidRPr="003979BE">
        <w:rPr>
          <w:b/>
          <w:sz w:val="32"/>
          <w:szCs w:val="32"/>
          <w:u w:val="single"/>
        </w:rPr>
        <w:t xml:space="preserve">EASYSPEAK </w:t>
      </w:r>
    </w:p>
    <w:p w:rsidR="00B33EE7" w:rsidRPr="003979BE" w:rsidRDefault="00B33EE7" w:rsidP="009E7918">
      <w:pPr>
        <w:jc w:val="center"/>
        <w:rPr>
          <w:b/>
          <w:sz w:val="32"/>
          <w:szCs w:val="32"/>
        </w:rPr>
      </w:pPr>
      <w:r w:rsidRPr="003979BE">
        <w:rPr>
          <w:b/>
          <w:sz w:val="32"/>
          <w:szCs w:val="32"/>
          <w:u w:val="single"/>
        </w:rPr>
        <w:t xml:space="preserve"> </w:t>
      </w:r>
      <w:proofErr w:type="gramStart"/>
      <w:r w:rsidRPr="003979BE">
        <w:rPr>
          <w:b/>
          <w:sz w:val="32"/>
          <w:szCs w:val="32"/>
        </w:rPr>
        <w:t>jazykovém</w:t>
      </w:r>
      <w:proofErr w:type="gramEnd"/>
      <w:r w:rsidRPr="003979BE">
        <w:rPr>
          <w:b/>
          <w:sz w:val="32"/>
          <w:szCs w:val="32"/>
        </w:rPr>
        <w:t xml:space="preserve"> a vzdělávací centrum          </w:t>
      </w:r>
    </w:p>
    <w:p w:rsidR="009E7918" w:rsidRPr="003979BE" w:rsidRDefault="009E7918" w:rsidP="00B33EE7">
      <w:pPr>
        <w:tabs>
          <w:tab w:val="left" w:pos="6390"/>
        </w:tabs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275"/>
        <w:gridCol w:w="2867"/>
      </w:tblGrid>
      <w:tr w:rsidR="00B33EE7" w:rsidRPr="003979BE" w:rsidTr="009E7918">
        <w:tc>
          <w:tcPr>
            <w:tcW w:w="5070" w:type="dxa"/>
            <w:shd w:val="clear" w:color="auto" w:fill="auto"/>
          </w:tcPr>
          <w:p w:rsidR="00B33EE7" w:rsidRPr="003979BE" w:rsidRDefault="009E7918" w:rsidP="009E7918">
            <w:r w:rsidRPr="003979BE">
              <w:t>Anglický jazyk s rodilým mluvčím</w:t>
            </w:r>
            <w:r w:rsidR="00B33EE7" w:rsidRPr="003979BE">
              <w:t xml:space="preserve"> (</w:t>
            </w:r>
            <w:r w:rsidRPr="003979BE">
              <w:t>1. a 2. třída</w:t>
            </w:r>
            <w:r w:rsidR="00B33EE7" w:rsidRPr="003979BE">
              <w:t>)</w:t>
            </w:r>
          </w:p>
        </w:tc>
        <w:tc>
          <w:tcPr>
            <w:tcW w:w="1275" w:type="dxa"/>
          </w:tcPr>
          <w:p w:rsidR="00B33EE7" w:rsidRPr="003979BE" w:rsidRDefault="00B33EE7" w:rsidP="001D4DB1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úterý</w:t>
            </w:r>
          </w:p>
        </w:tc>
        <w:tc>
          <w:tcPr>
            <w:tcW w:w="2867" w:type="dxa"/>
          </w:tcPr>
          <w:p w:rsidR="00B33EE7" w:rsidRPr="003979BE" w:rsidRDefault="00B33EE7" w:rsidP="009E7918">
            <w:pPr>
              <w:jc w:val="both"/>
              <w:rPr>
                <w:noProof/>
              </w:rPr>
            </w:pP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  <w:r w:rsidR="009E7918" w:rsidRPr="003979BE"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.00 -1</w:t>
            </w:r>
            <w:r w:rsidR="009E7918" w:rsidRPr="003979BE">
              <w:rPr>
                <w:rFonts w:ascii="Arial" w:hAnsi="Arial" w:cs="Arial"/>
                <w:color w:val="000000"/>
                <w:sz w:val="23"/>
                <w:szCs w:val="23"/>
              </w:rPr>
              <w:t>4</w:t>
            </w: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 w:rsidR="009E7918" w:rsidRPr="003979BE">
              <w:rPr>
                <w:rFonts w:ascii="Arial" w:hAnsi="Arial" w:cs="Arial"/>
                <w:color w:val="000000"/>
                <w:sz w:val="23"/>
                <w:szCs w:val="23"/>
              </w:rPr>
              <w:t>45</w:t>
            </w:r>
          </w:p>
        </w:tc>
      </w:tr>
      <w:tr w:rsidR="009E7918" w:rsidRPr="003979BE" w:rsidTr="009E7918">
        <w:tc>
          <w:tcPr>
            <w:tcW w:w="5070" w:type="dxa"/>
            <w:shd w:val="clear" w:color="auto" w:fill="auto"/>
          </w:tcPr>
          <w:p w:rsidR="009E7918" w:rsidRPr="003979BE" w:rsidRDefault="009E7918" w:rsidP="009E7918">
            <w:r w:rsidRPr="003979BE">
              <w:t>Anglický jazyk s rodilým mluvčím (3. a 4. třída)</w:t>
            </w:r>
          </w:p>
        </w:tc>
        <w:tc>
          <w:tcPr>
            <w:tcW w:w="1275" w:type="dxa"/>
          </w:tcPr>
          <w:p w:rsidR="009E7918" w:rsidRPr="003979BE" w:rsidRDefault="009E7918" w:rsidP="001D4DB1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úterý</w:t>
            </w:r>
          </w:p>
        </w:tc>
        <w:tc>
          <w:tcPr>
            <w:tcW w:w="2867" w:type="dxa"/>
          </w:tcPr>
          <w:p w:rsidR="009E7918" w:rsidRPr="003979BE" w:rsidRDefault="009E7918" w:rsidP="009E7918">
            <w:pPr>
              <w:jc w:val="both"/>
              <w:rPr>
                <w:noProof/>
              </w:rPr>
            </w:pP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15.05 -15.50</w:t>
            </w:r>
          </w:p>
        </w:tc>
      </w:tr>
      <w:tr w:rsidR="009E7918" w:rsidRPr="003979BE" w:rsidTr="009E7918">
        <w:tc>
          <w:tcPr>
            <w:tcW w:w="5070" w:type="dxa"/>
            <w:shd w:val="clear" w:color="auto" w:fill="auto"/>
          </w:tcPr>
          <w:p w:rsidR="009E7918" w:rsidRPr="003979BE" w:rsidRDefault="009E7918" w:rsidP="009E7918">
            <w:r w:rsidRPr="003979BE">
              <w:t>Anglický jazyk s rodilým mluvčím (5. a 6. třída)</w:t>
            </w:r>
          </w:p>
        </w:tc>
        <w:tc>
          <w:tcPr>
            <w:tcW w:w="1275" w:type="dxa"/>
          </w:tcPr>
          <w:p w:rsidR="009E7918" w:rsidRPr="003979BE" w:rsidRDefault="009E7918" w:rsidP="001D4DB1">
            <w:pPr>
              <w:jc w:val="both"/>
              <w:rPr>
                <w:noProof/>
              </w:rPr>
            </w:pPr>
            <w:r w:rsidRPr="003979BE">
              <w:rPr>
                <w:noProof/>
              </w:rPr>
              <w:t>úterý</w:t>
            </w:r>
          </w:p>
        </w:tc>
        <w:tc>
          <w:tcPr>
            <w:tcW w:w="2867" w:type="dxa"/>
          </w:tcPr>
          <w:p w:rsidR="009E7918" w:rsidRPr="003979BE" w:rsidRDefault="009E7918" w:rsidP="009E7918">
            <w:pPr>
              <w:jc w:val="both"/>
              <w:rPr>
                <w:noProof/>
              </w:rPr>
            </w:pPr>
            <w:r w:rsidRPr="003979BE">
              <w:rPr>
                <w:rFonts w:ascii="Arial" w:hAnsi="Arial" w:cs="Arial"/>
                <w:color w:val="000000"/>
                <w:sz w:val="23"/>
                <w:szCs w:val="23"/>
              </w:rPr>
              <w:t>16.00 -16.45</w:t>
            </w:r>
          </w:p>
        </w:tc>
      </w:tr>
    </w:tbl>
    <w:p w:rsidR="00015931" w:rsidRPr="003979BE" w:rsidRDefault="00015931" w:rsidP="00F64E1A">
      <w:pPr>
        <w:tabs>
          <w:tab w:val="left" w:pos="3960"/>
        </w:tabs>
      </w:pPr>
    </w:p>
    <w:p w:rsidR="00015931" w:rsidRPr="003979BE" w:rsidRDefault="00015931" w:rsidP="00015931"/>
    <w:p w:rsidR="00015931" w:rsidRPr="003979BE" w:rsidRDefault="00015931" w:rsidP="00015931"/>
    <w:p w:rsidR="00015931" w:rsidRPr="003D57D2" w:rsidRDefault="003D57D2" w:rsidP="003D57D2">
      <w:pPr>
        <w:jc w:val="center"/>
        <w:rPr>
          <w:sz w:val="32"/>
          <w:szCs w:val="32"/>
        </w:rPr>
      </w:pPr>
      <w:hyperlink r:id="rId7" w:tgtFrame="_blank" w:history="1">
        <w:r w:rsidRPr="003D57D2">
          <w:rPr>
            <w:rStyle w:val="Hypertextovodkaz"/>
            <w:b/>
            <w:bCs/>
            <w:color w:val="auto"/>
            <w:sz w:val="32"/>
            <w:szCs w:val="32"/>
          </w:rPr>
          <w:t xml:space="preserve">Taneční škola </w:t>
        </w:r>
        <w:proofErr w:type="spellStart"/>
        <w:r w:rsidRPr="003D57D2">
          <w:rPr>
            <w:rStyle w:val="Hypertextovodkaz"/>
            <w:b/>
            <w:bCs/>
            <w:color w:val="auto"/>
            <w:sz w:val="32"/>
            <w:szCs w:val="32"/>
          </w:rPr>
          <w:t>InDance</w:t>
        </w:r>
        <w:proofErr w:type="spellEnd"/>
      </w:hyperlink>
      <w:r w:rsidRPr="003D57D2">
        <w:rPr>
          <w:b/>
          <w:bCs/>
          <w:sz w:val="32"/>
          <w:szCs w:val="32"/>
        </w:rPr>
        <w:br/>
        <w:t xml:space="preserve">Pop </w:t>
      </w:r>
      <w:proofErr w:type="gramStart"/>
      <w:r w:rsidRPr="003D57D2">
        <w:rPr>
          <w:b/>
          <w:bCs/>
          <w:sz w:val="32"/>
          <w:szCs w:val="32"/>
        </w:rPr>
        <w:t xml:space="preserve">Balet, </w:t>
      </w:r>
      <w:proofErr w:type="spellStart"/>
      <w:r w:rsidRPr="003D57D2">
        <w:rPr>
          <w:b/>
          <w:bCs/>
          <w:sz w:val="32"/>
          <w:szCs w:val="32"/>
        </w:rPr>
        <w:t>z.s</w:t>
      </w:r>
      <w:proofErr w:type="spellEnd"/>
      <w:r w:rsidRPr="003D57D2">
        <w:rPr>
          <w:b/>
          <w:bCs/>
          <w:sz w:val="32"/>
          <w:szCs w:val="32"/>
        </w:rPr>
        <w:t>.</w:t>
      </w:r>
      <w:bookmarkStart w:id="0" w:name="_GoBack"/>
      <w:bookmarkEnd w:id="0"/>
      <w:proofErr w:type="gramEnd"/>
    </w:p>
    <w:p w:rsidR="00015931" w:rsidRDefault="00015931" w:rsidP="00015931"/>
    <w:p w:rsidR="003D57D2" w:rsidRDefault="00015931" w:rsidP="00015931">
      <w:pPr>
        <w:tabs>
          <w:tab w:val="left" w:pos="2910"/>
        </w:tabs>
      </w:pPr>
      <w: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1355"/>
        <w:gridCol w:w="3071"/>
      </w:tblGrid>
      <w:tr w:rsidR="003D57D2" w:rsidTr="003D57D2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D2" w:rsidRDefault="003D57D2">
            <w:r>
              <w:t>Taneční škola pro žáky ZŠ (6 – 10 let)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D2" w:rsidRDefault="003D57D2">
            <w:pPr>
              <w:jc w:val="both"/>
            </w:pPr>
            <w:r>
              <w:t>úterý</w:t>
            </w: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D2" w:rsidRDefault="003D57D2">
            <w:pPr>
              <w:jc w:val="both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15.00 -16.00</w:t>
            </w:r>
          </w:p>
        </w:tc>
      </w:tr>
      <w:tr w:rsidR="003D57D2" w:rsidTr="003D57D2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D2" w:rsidRDefault="003D57D2">
            <w:r>
              <w:t>Taneční škola pro žáky ZŠ (11 – 15 let)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D2" w:rsidRDefault="003D57D2">
            <w:pPr>
              <w:jc w:val="both"/>
            </w:pPr>
            <w:r>
              <w:t>úterý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D2" w:rsidRDefault="003D57D2">
            <w:pPr>
              <w:jc w:val="both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16.00 -17.00</w:t>
            </w:r>
          </w:p>
        </w:tc>
      </w:tr>
      <w:tr w:rsidR="003D57D2" w:rsidTr="003D57D2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D2" w:rsidRDefault="003D57D2">
            <w:r>
              <w:t>Taneční škola pro žáky ZŠ (6 – 10 let)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D2" w:rsidRDefault="003D57D2">
            <w:pPr>
              <w:jc w:val="both"/>
            </w:pPr>
            <w:r>
              <w:t>čtvrtek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D2" w:rsidRDefault="003D57D2">
            <w:pPr>
              <w:jc w:val="both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15.00 -16.00</w:t>
            </w:r>
            <w:r>
              <w:t>  </w:t>
            </w:r>
          </w:p>
        </w:tc>
      </w:tr>
      <w:tr w:rsidR="003D57D2" w:rsidTr="003D57D2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D2" w:rsidRDefault="003D57D2">
            <w:r>
              <w:t>Taneční škola pro žáky ZŠ (11 – 15 let) 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D2" w:rsidRDefault="003D57D2">
            <w:pPr>
              <w:jc w:val="both"/>
            </w:pPr>
            <w:r>
              <w:t>čtvrtek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7D2" w:rsidRDefault="003D57D2">
            <w:pPr>
              <w:jc w:val="both"/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16.00 -17.00</w:t>
            </w:r>
            <w:r>
              <w:t>  </w:t>
            </w:r>
          </w:p>
        </w:tc>
      </w:tr>
    </w:tbl>
    <w:p w:rsidR="007F0685" w:rsidRDefault="007F0685" w:rsidP="00015931">
      <w:pPr>
        <w:tabs>
          <w:tab w:val="left" w:pos="2910"/>
        </w:tabs>
      </w:pPr>
    </w:p>
    <w:p w:rsidR="00015931" w:rsidRPr="00015931" w:rsidRDefault="00015931" w:rsidP="00015931">
      <w:pPr>
        <w:tabs>
          <w:tab w:val="left" w:pos="2910"/>
        </w:tabs>
      </w:pPr>
    </w:p>
    <w:sectPr w:rsidR="00015931" w:rsidRPr="00015931">
      <w:pgSz w:w="11906" w:h="16838"/>
      <w:pgMar w:top="0" w:right="1417" w:bottom="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06651"/>
    <w:multiLevelType w:val="hybridMultilevel"/>
    <w:tmpl w:val="59826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72"/>
    <w:rsid w:val="00001BE4"/>
    <w:rsid w:val="00015931"/>
    <w:rsid w:val="00045656"/>
    <w:rsid w:val="00047EDE"/>
    <w:rsid w:val="000C2BA7"/>
    <w:rsid w:val="000F48D0"/>
    <w:rsid w:val="00106627"/>
    <w:rsid w:val="00112455"/>
    <w:rsid w:val="00135E67"/>
    <w:rsid w:val="00160872"/>
    <w:rsid w:val="00181843"/>
    <w:rsid w:val="00182021"/>
    <w:rsid w:val="001A636B"/>
    <w:rsid w:val="001E34CB"/>
    <w:rsid w:val="001E72FE"/>
    <w:rsid w:val="001F04E5"/>
    <w:rsid w:val="002B4190"/>
    <w:rsid w:val="002B6A46"/>
    <w:rsid w:val="002C36F9"/>
    <w:rsid w:val="002F2AC4"/>
    <w:rsid w:val="003979BE"/>
    <w:rsid w:val="003C321A"/>
    <w:rsid w:val="003D57D2"/>
    <w:rsid w:val="00463286"/>
    <w:rsid w:val="004B75BE"/>
    <w:rsid w:val="004F0237"/>
    <w:rsid w:val="00541F6A"/>
    <w:rsid w:val="00543187"/>
    <w:rsid w:val="0054649B"/>
    <w:rsid w:val="005B0D01"/>
    <w:rsid w:val="006250C8"/>
    <w:rsid w:val="00645FBE"/>
    <w:rsid w:val="006C080D"/>
    <w:rsid w:val="007159BF"/>
    <w:rsid w:val="00761CAF"/>
    <w:rsid w:val="007762B5"/>
    <w:rsid w:val="007F0685"/>
    <w:rsid w:val="00803AA9"/>
    <w:rsid w:val="00831297"/>
    <w:rsid w:val="0083322E"/>
    <w:rsid w:val="00853260"/>
    <w:rsid w:val="008C5E40"/>
    <w:rsid w:val="008E7D07"/>
    <w:rsid w:val="008F7FC2"/>
    <w:rsid w:val="009217CA"/>
    <w:rsid w:val="00947C55"/>
    <w:rsid w:val="00990CC0"/>
    <w:rsid w:val="009A7C7F"/>
    <w:rsid w:val="009B3369"/>
    <w:rsid w:val="009E7918"/>
    <w:rsid w:val="00A003A1"/>
    <w:rsid w:val="00A1171A"/>
    <w:rsid w:val="00A13751"/>
    <w:rsid w:val="00A26172"/>
    <w:rsid w:val="00A42CC5"/>
    <w:rsid w:val="00B06670"/>
    <w:rsid w:val="00B33EE7"/>
    <w:rsid w:val="00B979C2"/>
    <w:rsid w:val="00BE4BE7"/>
    <w:rsid w:val="00C264B1"/>
    <w:rsid w:val="00C47728"/>
    <w:rsid w:val="00C609DD"/>
    <w:rsid w:val="00C80702"/>
    <w:rsid w:val="00C925AC"/>
    <w:rsid w:val="00CB4194"/>
    <w:rsid w:val="00CF09BB"/>
    <w:rsid w:val="00D23469"/>
    <w:rsid w:val="00D712D9"/>
    <w:rsid w:val="00D82252"/>
    <w:rsid w:val="00DE7A96"/>
    <w:rsid w:val="00DF4042"/>
    <w:rsid w:val="00E74759"/>
    <w:rsid w:val="00E84569"/>
    <w:rsid w:val="00E90616"/>
    <w:rsid w:val="00EC54FB"/>
    <w:rsid w:val="00EC7D0E"/>
    <w:rsid w:val="00F41F00"/>
    <w:rsid w:val="00F64E1A"/>
    <w:rsid w:val="00FF1D3A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12455"/>
    <w:rPr>
      <w:color w:val="0000FF"/>
      <w:u w:val="single"/>
    </w:rPr>
  </w:style>
  <w:style w:type="table" w:styleId="Mkatabulky">
    <w:name w:val="Table Grid"/>
    <w:basedOn w:val="Normlntabulka"/>
    <w:rsid w:val="0083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0662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64E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12455"/>
    <w:rPr>
      <w:color w:val="0000FF"/>
      <w:u w:val="single"/>
    </w:rPr>
  </w:style>
  <w:style w:type="table" w:styleId="Mkatabulky">
    <w:name w:val="Table Grid"/>
    <w:basedOn w:val="Normlntabulka"/>
    <w:rsid w:val="0083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0662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64E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1789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798909744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WvlC0SwW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ouz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02018z&#225;&#345;&#237;\smlouvy%2018\krou&#382;ky%20Z&#352;%20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kroužky ZŠ 2018</Template>
  <TotalTime>0</TotalTime>
  <Pages>2</Pages>
  <Words>315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Škola Mendíků – Mateřská škola a Základní škola, Praha 4, Mendíků 1</vt:lpstr>
    </vt:vector>
  </TitlesOfParts>
  <Company/>
  <LinksUpToDate>false</LinksUpToDate>
  <CharactersWithSpaces>2306</CharactersWithSpaces>
  <SharedDoc>false</SharedDoc>
  <HLinks>
    <vt:vector size="6" baseType="variant">
      <vt:variant>
        <vt:i4>6291560</vt:i4>
      </vt:variant>
      <vt:variant>
        <vt:i4>0</vt:i4>
      </vt:variant>
      <vt:variant>
        <vt:i4>0</vt:i4>
      </vt:variant>
      <vt:variant>
        <vt:i4>5</vt:i4>
      </vt:variant>
      <vt:variant>
        <vt:lpwstr>http://www.krouzky.cz/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Mendíků – Mateřská škola a Základní škola, Praha 4, Mendíků 1</dc:title>
  <dc:creator>Jitka Poková</dc:creator>
  <cp:lastModifiedBy>Burgerova</cp:lastModifiedBy>
  <cp:revision>2</cp:revision>
  <cp:lastPrinted>2015-10-12T05:04:00Z</cp:lastPrinted>
  <dcterms:created xsi:type="dcterms:W3CDTF">2018-10-07T08:55:00Z</dcterms:created>
  <dcterms:modified xsi:type="dcterms:W3CDTF">2018-10-07T08:55:00Z</dcterms:modified>
</cp:coreProperties>
</file>